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nyule-profile"/>
    <w:p>
      <w:pPr>
        <w:pStyle w:val="Heading1"/>
      </w:pPr>
      <w:r>
        <w:t xml:space="preserve">Banyule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127,268          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Banyule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73,003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Banyule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$56,692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$7,617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71,934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18,189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8,268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4,211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3,372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11,592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11,776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51,432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44,717.77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2025-01-02T01:43:02Z</dcterms:created>
  <dcterms:modified xsi:type="dcterms:W3CDTF">2025-01-02T01:43:02Z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